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4BB6" w14:textId="77777777" w:rsidR="00B7416F" w:rsidRPr="00A558CE" w:rsidRDefault="00B7416F" w:rsidP="0046124D">
      <w:pPr>
        <w:pStyle w:val="KeinLeerraum"/>
        <w:ind w:left="5760" w:firstLine="720"/>
        <w:jc w:val="center"/>
        <w:rPr>
          <w:rFonts w:ascii="Times New Roman" w:hAnsi="Times New Roman"/>
        </w:rPr>
      </w:pPr>
    </w:p>
    <w:p w14:paraId="113F7B22" w14:textId="77777777" w:rsidR="0046124D" w:rsidRDefault="000F067A" w:rsidP="0006764B">
      <w:pPr>
        <w:pStyle w:val="Empfnger"/>
        <w:spacing w:before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Blut</w:t>
      </w:r>
      <w:r w:rsidR="00814F36">
        <w:rPr>
          <w:sz w:val="40"/>
          <w:szCs w:val="40"/>
          <w:u w:val="single"/>
        </w:rPr>
        <w:t>druck</w:t>
      </w:r>
      <w:r>
        <w:rPr>
          <w:sz w:val="40"/>
          <w:szCs w:val="40"/>
          <w:u w:val="single"/>
        </w:rPr>
        <w:t>profil- Selbstmessung</w:t>
      </w:r>
    </w:p>
    <w:p w14:paraId="7B1BE602" w14:textId="77777777" w:rsidR="00814F36" w:rsidRDefault="00814F36" w:rsidP="00814F36">
      <w:pPr>
        <w:rPr>
          <w:b/>
        </w:rPr>
      </w:pPr>
      <w:r>
        <w:rPr>
          <w:b/>
        </w:rPr>
        <w:t xml:space="preserve">         </w:t>
      </w:r>
    </w:p>
    <w:tbl>
      <w:tblPr>
        <w:tblW w:w="10782" w:type="dxa"/>
        <w:tblInd w:w="-74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2268"/>
        <w:gridCol w:w="850"/>
        <w:gridCol w:w="2410"/>
        <w:gridCol w:w="851"/>
        <w:gridCol w:w="2296"/>
        <w:gridCol w:w="851"/>
        <w:gridCol w:w="8"/>
      </w:tblGrid>
      <w:tr w:rsidR="00CD3CCF" w14:paraId="7DEFA33E" w14:textId="77777777" w:rsidTr="007866E5">
        <w:trPr>
          <w:trHeight w:val="180"/>
        </w:trPr>
        <w:tc>
          <w:tcPr>
            <w:tcW w:w="12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8D08D"/>
              <w:right w:val="single" w:sz="12" w:space="0" w:color="auto"/>
            </w:tcBorders>
            <w:vAlign w:val="center"/>
            <w:hideMark/>
          </w:tcPr>
          <w:p w14:paraId="7853DB27" w14:textId="77777777" w:rsidR="00CD3CCF" w:rsidRPr="0006764B" w:rsidRDefault="00CD3CCF" w:rsidP="00CD3CCF"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 w:rsidRPr="0006764B">
              <w:rPr>
                <w:b/>
                <w:bCs/>
                <w:color w:val="000000"/>
                <w:sz w:val="34"/>
                <w:szCs w:val="34"/>
              </w:rPr>
              <w:t>Datum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3A3A3"/>
              <w:right w:val="single" w:sz="12" w:space="0" w:color="auto"/>
            </w:tcBorders>
            <w:hideMark/>
          </w:tcPr>
          <w:p w14:paraId="440B4DE5" w14:textId="77777777" w:rsidR="00CD3CCF" w:rsidRDefault="000531EF" w:rsidP="00CD3CCF"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 w:rsidRPr="0006764B">
              <w:rPr>
                <w:b/>
                <w:bCs/>
                <w:color w:val="000000"/>
                <w:sz w:val="34"/>
                <w:szCs w:val="34"/>
              </w:rPr>
              <w:t>M</w:t>
            </w:r>
            <w:r w:rsidR="00CD3CCF" w:rsidRPr="0006764B">
              <w:rPr>
                <w:b/>
                <w:bCs/>
                <w:color w:val="000000"/>
                <w:sz w:val="34"/>
                <w:szCs w:val="34"/>
              </w:rPr>
              <w:t>orgens</w:t>
            </w:r>
          </w:p>
          <w:p w14:paraId="00B8253C" w14:textId="77777777" w:rsidR="000531EF" w:rsidRPr="0006764B" w:rsidRDefault="000531EF" w:rsidP="00CD3CCF"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Cs/>
                <w:color w:val="000000"/>
                <w:sz w:val="34"/>
                <w:szCs w:val="34"/>
              </w:rPr>
              <w:t>(1 Std. nach Tbl.)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3A3A3"/>
              <w:right w:val="single" w:sz="12" w:space="0" w:color="auto"/>
            </w:tcBorders>
          </w:tcPr>
          <w:p w14:paraId="33791683" w14:textId="77777777" w:rsidR="00CD3CCF" w:rsidRPr="0006764B" w:rsidRDefault="00CD3CCF" w:rsidP="00CD3CCF"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 w:rsidRPr="0006764B">
              <w:rPr>
                <w:b/>
                <w:bCs/>
                <w:color w:val="000000"/>
                <w:sz w:val="34"/>
                <w:szCs w:val="34"/>
              </w:rPr>
              <w:t>mittags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3A3A3"/>
              <w:right w:val="single" w:sz="12" w:space="0" w:color="auto"/>
            </w:tcBorders>
            <w:hideMark/>
          </w:tcPr>
          <w:p w14:paraId="47615D68" w14:textId="77777777" w:rsidR="00CD3CCF" w:rsidRDefault="000531EF" w:rsidP="00CD3CCF"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 w:rsidRPr="0006764B">
              <w:rPr>
                <w:b/>
                <w:bCs/>
                <w:color w:val="000000"/>
                <w:sz w:val="34"/>
                <w:szCs w:val="34"/>
              </w:rPr>
              <w:t>A</w:t>
            </w:r>
            <w:r w:rsidR="00CD3CCF" w:rsidRPr="0006764B">
              <w:rPr>
                <w:b/>
                <w:bCs/>
                <w:color w:val="000000"/>
                <w:sz w:val="34"/>
                <w:szCs w:val="34"/>
              </w:rPr>
              <w:t>bends</w:t>
            </w:r>
          </w:p>
          <w:p w14:paraId="7D493E80" w14:textId="77777777" w:rsidR="000531EF" w:rsidRPr="0006764B" w:rsidRDefault="000531EF" w:rsidP="00CD3CCF">
            <w:pPr>
              <w:jc w:val="center"/>
              <w:rPr>
                <w:b/>
                <w:bCs/>
                <w:color w:val="000000"/>
                <w:sz w:val="34"/>
                <w:szCs w:val="34"/>
              </w:rPr>
            </w:pPr>
            <w:r>
              <w:rPr>
                <w:bCs/>
                <w:color w:val="000000"/>
                <w:sz w:val="34"/>
                <w:szCs w:val="34"/>
              </w:rPr>
              <w:t>(1 Std. nach Tbl.)</w:t>
            </w:r>
          </w:p>
        </w:tc>
      </w:tr>
      <w:tr w:rsidR="00CD3CCF" w14:paraId="2DE47FA4" w14:textId="77777777" w:rsidTr="007866E5">
        <w:trPr>
          <w:gridAfter w:val="1"/>
          <w:wAfter w:w="8" w:type="dxa"/>
          <w:trHeight w:val="538"/>
        </w:trPr>
        <w:tc>
          <w:tcPr>
            <w:tcW w:w="1248" w:type="dxa"/>
            <w:vMerge/>
            <w:tcBorders>
              <w:top w:val="single" w:sz="4" w:space="0" w:color="C1C1C1"/>
              <w:left w:val="single" w:sz="12" w:space="0" w:color="auto"/>
              <w:bottom w:val="single" w:sz="12" w:space="0" w:color="A8D08D"/>
              <w:right w:val="single" w:sz="12" w:space="0" w:color="auto"/>
            </w:tcBorders>
            <w:vAlign w:val="center"/>
            <w:hideMark/>
          </w:tcPr>
          <w:p w14:paraId="6D566D58" w14:textId="77777777" w:rsidR="00CD3CCF" w:rsidRDefault="00CD3CCF">
            <w:pPr>
              <w:rPr>
                <w:rFonts w:eastAsia="Calibri"/>
                <w:b/>
                <w:bCs/>
                <w:color w:val="000000"/>
                <w:kern w:val="20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12" w:space="0" w:color="A8D08D"/>
              <w:right w:val="single" w:sz="24" w:space="0" w:color="C1C1C1"/>
            </w:tcBorders>
            <w:vAlign w:val="center"/>
            <w:hideMark/>
          </w:tcPr>
          <w:p w14:paraId="27ADB17F" w14:textId="77777777" w:rsidR="00CD3CCF" w:rsidRPr="00CD3CCF" w:rsidRDefault="00CD3CCF" w:rsidP="0006764B">
            <w:pPr>
              <w:jc w:val="center"/>
              <w:rPr>
                <w:color w:val="000000"/>
                <w:sz w:val="32"/>
                <w:szCs w:val="32"/>
              </w:rPr>
            </w:pPr>
            <w:r w:rsidRPr="00CD3CCF">
              <w:rPr>
                <w:color w:val="000000"/>
                <w:sz w:val="32"/>
                <w:szCs w:val="32"/>
              </w:rPr>
              <w:t>Blutdruck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12" w:space="0" w:color="A8D08D"/>
              <w:right w:val="single" w:sz="12" w:space="0" w:color="auto"/>
            </w:tcBorders>
            <w:vAlign w:val="center"/>
            <w:hideMark/>
          </w:tcPr>
          <w:p w14:paraId="4D7F1799" w14:textId="77777777" w:rsidR="00CD3CCF" w:rsidRPr="00CD3CCF" w:rsidRDefault="00CD3CCF" w:rsidP="0006764B">
            <w:pPr>
              <w:jc w:val="center"/>
              <w:rPr>
                <w:color w:val="000000"/>
                <w:sz w:val="32"/>
                <w:szCs w:val="32"/>
              </w:rPr>
            </w:pPr>
            <w:r w:rsidRPr="00CD3CCF">
              <w:rPr>
                <w:color w:val="000000"/>
                <w:sz w:val="32"/>
                <w:szCs w:val="32"/>
              </w:rPr>
              <w:t>Puls</w:t>
            </w: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12" w:space="0" w:color="A8D08D"/>
              <w:right w:val="single" w:sz="24" w:space="0" w:color="C1C1C1"/>
            </w:tcBorders>
            <w:vAlign w:val="center"/>
            <w:hideMark/>
          </w:tcPr>
          <w:p w14:paraId="1FB926D8" w14:textId="77777777" w:rsidR="00CD3CCF" w:rsidRPr="00CD3CCF" w:rsidRDefault="00CD3CCF" w:rsidP="0006764B">
            <w:pPr>
              <w:jc w:val="center"/>
              <w:rPr>
                <w:color w:val="000000"/>
                <w:sz w:val="32"/>
                <w:szCs w:val="32"/>
              </w:rPr>
            </w:pPr>
            <w:r w:rsidRPr="00CD3CCF">
              <w:rPr>
                <w:color w:val="000000"/>
                <w:sz w:val="32"/>
                <w:szCs w:val="32"/>
              </w:rPr>
              <w:t>Blutdruck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12" w:space="0" w:color="A8D08D"/>
              <w:right w:val="single" w:sz="12" w:space="0" w:color="auto"/>
            </w:tcBorders>
            <w:vAlign w:val="center"/>
            <w:hideMark/>
          </w:tcPr>
          <w:p w14:paraId="1D13F347" w14:textId="77777777" w:rsidR="00CD3CCF" w:rsidRPr="00CD3CCF" w:rsidRDefault="00CD3CCF" w:rsidP="0006764B">
            <w:pPr>
              <w:jc w:val="center"/>
              <w:rPr>
                <w:color w:val="000000"/>
                <w:sz w:val="32"/>
                <w:szCs w:val="32"/>
              </w:rPr>
            </w:pPr>
            <w:r w:rsidRPr="00CD3CCF">
              <w:rPr>
                <w:color w:val="000000"/>
                <w:sz w:val="32"/>
                <w:szCs w:val="32"/>
              </w:rPr>
              <w:t>Puls</w:t>
            </w: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12" w:space="0" w:color="A8D08D"/>
              <w:right w:val="single" w:sz="24" w:space="0" w:color="C1C1C1"/>
            </w:tcBorders>
            <w:vAlign w:val="center"/>
            <w:hideMark/>
          </w:tcPr>
          <w:p w14:paraId="2168B739" w14:textId="77777777" w:rsidR="00CD3CCF" w:rsidRPr="00CD3CCF" w:rsidRDefault="00CD3CCF" w:rsidP="0006764B">
            <w:pPr>
              <w:jc w:val="center"/>
              <w:rPr>
                <w:color w:val="000000"/>
                <w:sz w:val="32"/>
                <w:szCs w:val="32"/>
              </w:rPr>
            </w:pPr>
            <w:r w:rsidRPr="00CD3CCF">
              <w:rPr>
                <w:color w:val="000000"/>
                <w:sz w:val="32"/>
                <w:szCs w:val="32"/>
              </w:rPr>
              <w:t>Blutdruck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12" w:space="0" w:color="A8D08D"/>
              <w:right w:val="single" w:sz="12" w:space="0" w:color="auto"/>
            </w:tcBorders>
            <w:vAlign w:val="center"/>
            <w:hideMark/>
          </w:tcPr>
          <w:p w14:paraId="4949C3AC" w14:textId="77777777" w:rsidR="00CD3CCF" w:rsidRPr="00CD3CCF" w:rsidRDefault="00CD3CCF" w:rsidP="0006764B">
            <w:pPr>
              <w:jc w:val="center"/>
              <w:rPr>
                <w:color w:val="000000"/>
                <w:sz w:val="32"/>
                <w:szCs w:val="32"/>
              </w:rPr>
            </w:pPr>
            <w:r w:rsidRPr="00CD3CCF">
              <w:rPr>
                <w:color w:val="000000"/>
                <w:sz w:val="32"/>
                <w:szCs w:val="32"/>
              </w:rPr>
              <w:t>Puls</w:t>
            </w:r>
          </w:p>
        </w:tc>
      </w:tr>
      <w:tr w:rsidR="00CD3CCF" w14:paraId="21266A35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32018E78" w14:textId="77777777" w:rsidR="00CD3CCF" w:rsidRDefault="00CD3CCF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8D08D"/>
              <w:left w:val="single" w:sz="12" w:space="0" w:color="auto"/>
              <w:bottom w:val="single" w:sz="4" w:space="0" w:color="C1C1C1"/>
              <w:right w:val="single" w:sz="24" w:space="0" w:color="C1C1C1"/>
            </w:tcBorders>
            <w:hideMark/>
          </w:tcPr>
          <w:p w14:paraId="00C36DE9" w14:textId="77777777" w:rsidR="00CD3CCF" w:rsidRPr="00CD3CCF" w:rsidRDefault="00CD3CCF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  <w:hideMark/>
          </w:tcPr>
          <w:p w14:paraId="645C2EBA" w14:textId="77777777" w:rsidR="00CD3CCF" w:rsidRPr="00814F36" w:rsidRDefault="00CD3CCF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8D08D"/>
              <w:left w:val="single" w:sz="12" w:space="0" w:color="auto"/>
              <w:bottom w:val="single" w:sz="4" w:space="0" w:color="C1C1C1"/>
              <w:right w:val="single" w:sz="24" w:space="0" w:color="C1C1C1"/>
            </w:tcBorders>
            <w:hideMark/>
          </w:tcPr>
          <w:p w14:paraId="3F79806B" w14:textId="77777777" w:rsidR="00CD3CCF" w:rsidRPr="00814F36" w:rsidRDefault="00CD3CCF" w:rsidP="00CD3CCF">
            <w:pPr>
              <w:jc w:val="center"/>
              <w:rPr>
                <w:color w:val="000000"/>
                <w:sz w:val="28"/>
                <w:szCs w:val="28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3406EED" w14:textId="77777777" w:rsidR="00CD3CCF" w:rsidRPr="00814F36" w:rsidRDefault="00CD3CCF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12" w:space="0" w:color="A8D08D"/>
              <w:left w:val="single" w:sz="12" w:space="0" w:color="auto"/>
              <w:bottom w:val="single" w:sz="4" w:space="0" w:color="C1C1C1"/>
              <w:right w:val="single" w:sz="24" w:space="0" w:color="C1C1C1"/>
            </w:tcBorders>
            <w:hideMark/>
          </w:tcPr>
          <w:p w14:paraId="49EC3CB5" w14:textId="77777777" w:rsidR="00CD3CCF" w:rsidRPr="00814F36" w:rsidRDefault="00CD3CCF" w:rsidP="00CD3CCF">
            <w:pPr>
              <w:jc w:val="center"/>
              <w:rPr>
                <w:color w:val="000000"/>
                <w:sz w:val="28"/>
                <w:szCs w:val="28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  <w:hideMark/>
          </w:tcPr>
          <w:p w14:paraId="06E1D7F4" w14:textId="77777777" w:rsidR="00CD3CCF" w:rsidRDefault="00CD3CCF" w:rsidP="00CD3CCF">
            <w:pPr>
              <w:rPr>
                <w:color w:val="000000"/>
                <w:szCs w:val="24"/>
              </w:rPr>
            </w:pPr>
          </w:p>
        </w:tc>
      </w:tr>
      <w:tr w:rsidR="0006764B" w14:paraId="7090C05E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59C5406E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F45993E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2C14E532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38A98ACD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B3EB9EE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06FC90A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2B80357D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28D47897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7C30CCAF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7293D32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041DAF76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01E104EF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086E7BE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4275303A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24C80780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2F05CA35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7A231072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2E3ACC38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20B93BEA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D3C42FE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0BE2F2F4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C8F24AE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A7ED6DE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04ADE05F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0C2B18A4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6C5D06B2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47D6C091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4A655B7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4C331B8E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5FB4FAC3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D05056C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2EC3A998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1D8551B7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E9C8B9C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6A4A700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25A7A835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2BECC0D0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34ADB0F2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066A1566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72B5DC25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234E0742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03793D0E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D27FFE6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62911523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2E4BFD8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4CA0C365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4E74D255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1EAA22D8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45CB6C68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280A9A17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9C622B2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012DE54D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8C27E42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3872882A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1CDE7E90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682B3AE2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00078BB8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3C87BDC1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E875986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69824AEF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4681AA2F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76AB479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39A7945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446CB2B9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5D7EE2BE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67CD696A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4E51F1E8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38BA286C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8AD9A97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7106727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6B5203E7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277A880E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19113C26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453D4895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B16609B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04850A68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EECE110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6083263C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225EBCB7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7060FFB0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22C2572E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4974E3D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0BA13B6D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43718017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44BD4BC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C2D1D18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09C1F1AC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6E5A42C5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543E0995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6B0282B3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A5D0A9B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3E6CC6A2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6E0D0506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04869EA9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B816707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6764B" w14:paraId="1EE658CA" w14:textId="77777777" w:rsidTr="00051CBA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17C0677F" w14:textId="77777777" w:rsidR="0006764B" w:rsidRDefault="0006764B" w:rsidP="00CD3CCF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4B4F2437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362D2AD9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DD18AA4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6AC09E2D" w14:textId="77777777" w:rsidR="0006764B" w:rsidRPr="00814F36" w:rsidRDefault="0006764B" w:rsidP="00CD3CC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A811410" w14:textId="77777777" w:rsidR="0006764B" w:rsidRPr="00CD3CCF" w:rsidRDefault="0006764B" w:rsidP="00CD3CCF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44EBA359" w14:textId="77777777" w:rsidR="0006764B" w:rsidRDefault="0006764B" w:rsidP="00CD3CCF">
            <w:pPr>
              <w:rPr>
                <w:color w:val="000000"/>
                <w:szCs w:val="24"/>
              </w:rPr>
            </w:pPr>
          </w:p>
        </w:tc>
      </w:tr>
      <w:tr w:rsidR="00051CBA" w14:paraId="5188D2C1" w14:textId="77777777" w:rsidTr="00051CBA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26DAAA4F" w14:textId="77777777" w:rsidR="00051CBA" w:rsidRDefault="00051CBA" w:rsidP="00051CB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2DC4510C" w14:textId="140A08E6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F66039D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67A57819" w14:textId="6004126E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51FD3DA8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B33496B" w14:textId="1743EC9E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9948395" w14:textId="77777777" w:rsidR="00051CBA" w:rsidRDefault="00051CBA" w:rsidP="00051CBA">
            <w:pPr>
              <w:rPr>
                <w:color w:val="000000"/>
                <w:szCs w:val="24"/>
              </w:rPr>
            </w:pPr>
          </w:p>
        </w:tc>
      </w:tr>
      <w:tr w:rsidR="00051CBA" w14:paraId="61A90720" w14:textId="77777777" w:rsidTr="00051CBA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6B4CBC30" w14:textId="77777777" w:rsidR="00051CBA" w:rsidRDefault="00051CBA" w:rsidP="00051CB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79DC7EE9" w14:textId="6FA7CDC0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1AFDAC0E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0BE4EDC" w14:textId="138D2DF2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6FE4031E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95894C1" w14:textId="2A2865AC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64F7784" w14:textId="77777777" w:rsidR="00051CBA" w:rsidRDefault="00051CBA" w:rsidP="00051CBA">
            <w:pPr>
              <w:rPr>
                <w:color w:val="000000"/>
                <w:szCs w:val="24"/>
              </w:rPr>
            </w:pPr>
          </w:p>
        </w:tc>
      </w:tr>
      <w:tr w:rsidR="00051CBA" w14:paraId="50C72ADC" w14:textId="77777777" w:rsidTr="00051CBA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12" w:space="0" w:color="auto"/>
            </w:tcBorders>
          </w:tcPr>
          <w:p w14:paraId="5E697DC1" w14:textId="77777777" w:rsidR="00051CBA" w:rsidRDefault="00051CBA" w:rsidP="00051CB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100A449C" w14:textId="7BA007F8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4F6D2EF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3C0718DB" w14:textId="455E9F58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7751511D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4" w:space="0" w:color="C1C1C1"/>
              <w:right w:val="single" w:sz="24" w:space="0" w:color="C1C1C1"/>
            </w:tcBorders>
          </w:tcPr>
          <w:p w14:paraId="05A1B149" w14:textId="5A13BC53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4" w:space="0" w:color="C1C1C1"/>
              <w:right w:val="single" w:sz="12" w:space="0" w:color="auto"/>
            </w:tcBorders>
          </w:tcPr>
          <w:p w14:paraId="271AF8CA" w14:textId="77777777" w:rsidR="00051CBA" w:rsidRDefault="00051CBA" w:rsidP="00051CBA">
            <w:pPr>
              <w:rPr>
                <w:color w:val="000000"/>
                <w:szCs w:val="24"/>
              </w:rPr>
            </w:pPr>
          </w:p>
        </w:tc>
      </w:tr>
      <w:tr w:rsidR="00051CBA" w14:paraId="051056B6" w14:textId="77777777" w:rsidTr="007866E5">
        <w:trPr>
          <w:gridAfter w:val="1"/>
          <w:wAfter w:w="8" w:type="dxa"/>
          <w:trHeight w:val="589"/>
        </w:trPr>
        <w:tc>
          <w:tcPr>
            <w:tcW w:w="1248" w:type="dxa"/>
            <w:tcBorders>
              <w:top w:val="single" w:sz="4" w:space="0" w:color="C1C1C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D7AA2" w14:textId="77777777" w:rsidR="00051CBA" w:rsidRDefault="00051CBA" w:rsidP="00051CBA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C1C1C1"/>
              <w:left w:val="single" w:sz="12" w:space="0" w:color="auto"/>
              <w:bottom w:val="single" w:sz="12" w:space="0" w:color="auto"/>
              <w:right w:val="single" w:sz="24" w:space="0" w:color="C1C1C1"/>
            </w:tcBorders>
          </w:tcPr>
          <w:p w14:paraId="46B65911" w14:textId="23E0167B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0" w:type="dxa"/>
            <w:tcBorders>
              <w:top w:val="single" w:sz="4" w:space="0" w:color="C1C1C1"/>
              <w:left w:val="single" w:sz="24" w:space="0" w:color="C1C1C1"/>
              <w:bottom w:val="single" w:sz="12" w:space="0" w:color="auto"/>
              <w:right w:val="single" w:sz="12" w:space="0" w:color="auto"/>
            </w:tcBorders>
          </w:tcPr>
          <w:p w14:paraId="5C83AE33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C1C1C1"/>
              <w:left w:val="single" w:sz="12" w:space="0" w:color="auto"/>
              <w:bottom w:val="single" w:sz="12" w:space="0" w:color="auto"/>
              <w:right w:val="single" w:sz="24" w:space="0" w:color="C1C1C1"/>
            </w:tcBorders>
          </w:tcPr>
          <w:p w14:paraId="42BED03D" w14:textId="66CB404D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12" w:space="0" w:color="auto"/>
              <w:right w:val="single" w:sz="12" w:space="0" w:color="auto"/>
            </w:tcBorders>
          </w:tcPr>
          <w:p w14:paraId="2D479BB6" w14:textId="77777777" w:rsidR="00051CBA" w:rsidRPr="00814F36" w:rsidRDefault="00051CBA" w:rsidP="00051CB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C1C1C1"/>
              <w:left w:val="single" w:sz="12" w:space="0" w:color="auto"/>
              <w:bottom w:val="single" w:sz="12" w:space="0" w:color="auto"/>
              <w:right w:val="single" w:sz="24" w:space="0" w:color="C1C1C1"/>
            </w:tcBorders>
          </w:tcPr>
          <w:p w14:paraId="2F2D7002" w14:textId="1E6EBF17" w:rsidR="00051CBA" w:rsidRPr="00CD3CCF" w:rsidRDefault="00051CBA" w:rsidP="00051CBA">
            <w:pPr>
              <w:jc w:val="center"/>
              <w:rPr>
                <w:color w:val="000000"/>
                <w:sz w:val="52"/>
                <w:szCs w:val="52"/>
              </w:rPr>
            </w:pPr>
            <w:r w:rsidRPr="00CD3CCF">
              <w:rPr>
                <w:color w:val="000000"/>
                <w:sz w:val="52"/>
                <w:szCs w:val="52"/>
              </w:rPr>
              <w:t>/</w:t>
            </w:r>
          </w:p>
        </w:tc>
        <w:tc>
          <w:tcPr>
            <w:tcW w:w="851" w:type="dxa"/>
            <w:tcBorders>
              <w:top w:val="single" w:sz="4" w:space="0" w:color="C1C1C1"/>
              <w:left w:val="single" w:sz="24" w:space="0" w:color="C1C1C1"/>
              <w:bottom w:val="single" w:sz="12" w:space="0" w:color="auto"/>
              <w:right w:val="single" w:sz="12" w:space="0" w:color="auto"/>
            </w:tcBorders>
          </w:tcPr>
          <w:p w14:paraId="7D2EBCDD" w14:textId="77777777" w:rsidR="00051CBA" w:rsidRDefault="00051CBA" w:rsidP="00051CBA">
            <w:pPr>
              <w:rPr>
                <w:color w:val="000000"/>
                <w:szCs w:val="24"/>
              </w:rPr>
            </w:pPr>
          </w:p>
        </w:tc>
      </w:tr>
    </w:tbl>
    <w:p w14:paraId="05E8ED7E" w14:textId="77777777" w:rsidR="001805DE" w:rsidRPr="00A558CE" w:rsidRDefault="001805DE" w:rsidP="00814F36">
      <w:pPr>
        <w:rPr>
          <w:sz w:val="24"/>
          <w:szCs w:val="24"/>
        </w:rPr>
      </w:pPr>
    </w:p>
    <w:sectPr w:rsidR="001805DE" w:rsidRPr="00A558CE" w:rsidSect="00BD08BF">
      <w:headerReference w:type="default" r:id="rId8"/>
      <w:footerReference w:type="default" r:id="rId9"/>
      <w:pgSz w:w="11906" w:h="16838"/>
      <w:pgMar w:top="1276" w:right="1417" w:bottom="1134" w:left="141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326EA" w14:textId="77777777" w:rsidR="00E3372C" w:rsidRDefault="00E3372C" w:rsidP="00A90D2E">
      <w:r>
        <w:separator/>
      </w:r>
    </w:p>
  </w:endnote>
  <w:endnote w:type="continuationSeparator" w:id="0">
    <w:p w14:paraId="109B1AAE" w14:textId="77777777" w:rsidR="00E3372C" w:rsidRDefault="00E3372C" w:rsidP="00A9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31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64C8" w14:textId="62DD7E82" w:rsidR="008F413D" w:rsidRDefault="00051C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9223D1" wp14:editId="4B42F5D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0" r="0" b="0"/>
              <wp:wrapNone/>
              <wp:docPr id="452" name="Rechtec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762B09E" id="Rechteck 2" o:spid="_x0000_s1026" style="position:absolute;margin-left:0;margin-top:0;width:565.55pt;height:799.8pt;z-index:25165875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9534C9">
      <w:rPr>
        <w:rFonts w:ascii="Calibri Light" w:hAnsi="Calibri Light"/>
        <w:color w:val="5B9BD5"/>
      </w:rPr>
      <w:tab/>
    </w:r>
    <w:r w:rsidR="009534C9" w:rsidRPr="0046255D">
      <w:rPr>
        <w:sz w:val="18"/>
        <w:szCs w:val="18"/>
        <w:u w:val="single"/>
      </w:rPr>
      <w:t>Hausarzt – Zentrum MHL, Klosterstr. 20b, 99974 Mühlhausen, Tel: 03601-815496</w:t>
    </w:r>
    <w:r w:rsidR="00A9301C" w:rsidRPr="0046255D">
      <w:rPr>
        <w:sz w:val="18"/>
        <w:szCs w:val="18"/>
        <w:u w:val="single"/>
      </w:rPr>
      <w:t xml:space="preserve"> Fax: 03601- 403665</w:t>
    </w:r>
    <w:r w:rsidR="0046255D" w:rsidRPr="009534C9">
      <w:rPr>
        <w:color w:val="5B9BD5"/>
      </w:rPr>
      <w:t xml:space="preserve"> </w:t>
    </w:r>
    <w:r w:rsidR="0046255D">
      <w:rPr>
        <w:color w:val="5B9BD5"/>
      </w:rPr>
      <w:tab/>
    </w:r>
    <w:r w:rsidR="0046255D" w:rsidRPr="009534C9">
      <w:rPr>
        <w:rFonts w:ascii="Calibri Light" w:hAnsi="Calibri Light"/>
        <w:color w:val="5B9BD5"/>
      </w:rPr>
      <w:t xml:space="preserve">S. </w:t>
    </w:r>
    <w:r w:rsidR="0046255D" w:rsidRPr="009534C9">
      <w:rPr>
        <w:rFonts w:ascii="Calibri" w:hAnsi="Calibri"/>
        <w:color w:val="5B9BD5"/>
      </w:rPr>
      <w:fldChar w:fldCharType="begin"/>
    </w:r>
    <w:r w:rsidR="0046255D" w:rsidRPr="009534C9">
      <w:rPr>
        <w:color w:val="5B9BD5"/>
      </w:rPr>
      <w:instrText>PAGE    \* MERGEFORMAT</w:instrText>
    </w:r>
    <w:r w:rsidR="0046255D" w:rsidRPr="009534C9">
      <w:rPr>
        <w:rFonts w:ascii="Calibri" w:hAnsi="Calibri"/>
        <w:color w:val="5B9BD5"/>
      </w:rPr>
      <w:fldChar w:fldCharType="separate"/>
    </w:r>
    <w:r w:rsidR="00F9029D" w:rsidRPr="00F9029D">
      <w:rPr>
        <w:rFonts w:ascii="Calibri Light" w:hAnsi="Calibri Light"/>
        <w:noProof/>
        <w:color w:val="5B9BD5"/>
      </w:rPr>
      <w:t>1</w:t>
    </w:r>
    <w:r w:rsidR="0046255D" w:rsidRPr="009534C9">
      <w:rPr>
        <w:rFonts w:ascii="Calibri Light" w:hAnsi="Calibri Light"/>
        <w:color w:val="5B9BD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2B76" w14:textId="77777777" w:rsidR="00E3372C" w:rsidRDefault="00E3372C" w:rsidP="00A90D2E">
      <w:r>
        <w:separator/>
      </w:r>
    </w:p>
  </w:footnote>
  <w:footnote w:type="continuationSeparator" w:id="0">
    <w:p w14:paraId="09A63448" w14:textId="77777777" w:rsidR="00E3372C" w:rsidRDefault="00E3372C" w:rsidP="00A9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843CB" w14:textId="77777777" w:rsidR="00BD08BF" w:rsidRPr="007D541D" w:rsidRDefault="00BD08BF" w:rsidP="00BD08BF">
    <w:pPr>
      <w:pStyle w:val="Kopfzeile"/>
      <w:tabs>
        <w:tab w:val="left" w:pos="3686"/>
      </w:tabs>
      <w:ind w:left="-142"/>
      <w:jc w:val="right"/>
    </w:pPr>
  </w:p>
  <w:p w14:paraId="62FDABDE" w14:textId="7FF04799" w:rsidR="00BD08BF" w:rsidRPr="00F0102A" w:rsidRDefault="00051CBA" w:rsidP="00BC40FC">
    <w:pPr>
      <w:pStyle w:val="Kopfzeile"/>
      <w:tabs>
        <w:tab w:val="left" w:pos="3686"/>
      </w:tabs>
      <w:spacing w:before="240" w:line="276" w:lineRule="auto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FD8CD64" wp14:editId="0ADA9E1C">
          <wp:simplePos x="0" y="0"/>
          <wp:positionH relativeFrom="margin">
            <wp:posOffset>5254625</wp:posOffset>
          </wp:positionH>
          <wp:positionV relativeFrom="paragraph">
            <wp:posOffset>127000</wp:posOffset>
          </wp:positionV>
          <wp:extent cx="697230" cy="596900"/>
          <wp:effectExtent l="0" t="0" r="0" b="0"/>
          <wp:wrapTight wrapText="bothSides">
            <wp:wrapPolygon edited="0">
              <wp:start x="0" y="0"/>
              <wp:lineTo x="0" y="20681"/>
              <wp:lineTo x="21246" y="20681"/>
              <wp:lineTo x="21246" y="0"/>
              <wp:lineTo x="0" y="0"/>
            </wp:wrapPolygon>
          </wp:wrapTight>
          <wp:docPr id="2" name="Grafik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62" t="5678" r="7379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08BF" w:rsidRPr="00F0102A">
      <w:rPr>
        <w:b/>
        <w:sz w:val="36"/>
        <w:szCs w:val="36"/>
      </w:rPr>
      <w:t>Hausarzt – Zentrum Mühlhausen</w:t>
    </w:r>
  </w:p>
  <w:p w14:paraId="38B75DC8" w14:textId="77777777" w:rsidR="00BD08BF" w:rsidRPr="00BD08BF" w:rsidRDefault="00BD08BF" w:rsidP="00BD08BF">
    <w:pPr>
      <w:pStyle w:val="Kopfzeile"/>
      <w:tabs>
        <w:tab w:val="left" w:pos="3686"/>
      </w:tabs>
      <w:ind w:left="-142"/>
      <w:jc w:val="center"/>
      <w:rPr>
        <w:rFonts w:cs="Calibri"/>
        <w:sz w:val="23"/>
        <w:szCs w:val="23"/>
      </w:rPr>
    </w:pPr>
    <w:r w:rsidRPr="00BD08BF">
      <w:rPr>
        <w:rFonts w:cs="Calibri"/>
        <w:sz w:val="23"/>
        <w:szCs w:val="23"/>
      </w:rPr>
      <w:t>Dr. Claudia Colberg- Göbel · Krystin Ewert- Krumrich · Dr. Jacqueline Merz</w:t>
    </w:r>
  </w:p>
  <w:p w14:paraId="6D959E57" w14:textId="77777777" w:rsidR="00BD08BF" w:rsidRPr="00BD08BF" w:rsidRDefault="00BD08BF" w:rsidP="00BD08BF">
    <w:pPr>
      <w:pStyle w:val="Kopfzeile"/>
      <w:tabs>
        <w:tab w:val="left" w:pos="3686"/>
      </w:tabs>
      <w:jc w:val="center"/>
      <w:rPr>
        <w:rFonts w:cs="Calibri"/>
      </w:rPr>
    </w:pPr>
    <w:r w:rsidRPr="00BD08BF">
      <w:rPr>
        <w:rFonts w:cs="Calibri"/>
      </w:rPr>
      <w:t>FÄ für Allgemeine- und Innere Medizin</w:t>
    </w:r>
  </w:p>
  <w:p w14:paraId="1FE863E5" w14:textId="0E085942" w:rsidR="00A90D2E" w:rsidRDefault="00051CB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4C34CB" wp14:editId="6DDE8E5C">
              <wp:simplePos x="0" y="0"/>
              <wp:positionH relativeFrom="page">
                <wp:posOffset>841375</wp:posOffset>
              </wp:positionH>
              <wp:positionV relativeFrom="paragraph">
                <wp:posOffset>52070</wp:posOffset>
              </wp:positionV>
              <wp:extent cx="5876925" cy="9525"/>
              <wp:effectExtent l="0" t="0" r="0" b="0"/>
              <wp:wrapNone/>
              <wp:docPr id="673887736" name="Gerader Verbinder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76925" cy="9525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D65C9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DE8272" id="Gerader Verbinder 8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25pt,4.1pt" to="52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" strokecolor="#d65c9c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A3670"/>
    <w:multiLevelType w:val="hybridMultilevel"/>
    <w:tmpl w:val="51D84E1A"/>
    <w:lvl w:ilvl="0" w:tplc="2A8CB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E3D53"/>
    <w:multiLevelType w:val="hybridMultilevel"/>
    <w:tmpl w:val="325A0FB2"/>
    <w:lvl w:ilvl="0" w:tplc="BF0EFA70">
      <w:start w:val="6"/>
      <w:numFmt w:val="bullet"/>
      <w:lvlText w:val="-"/>
      <w:lvlJc w:val="left"/>
      <w:pPr>
        <w:ind w:left="720" w:hanging="360"/>
      </w:pPr>
      <w:rPr>
        <w:rFonts w:ascii="TT31o00" w:eastAsia="Calibri" w:hAnsi="TT31o00" w:cs="TT31o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12026">
    <w:abstractNumId w:val="1"/>
  </w:num>
  <w:num w:numId="2" w16cid:durableId="7582102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BA"/>
    <w:rsid w:val="00003DED"/>
    <w:rsid w:val="00037624"/>
    <w:rsid w:val="00041651"/>
    <w:rsid w:val="00051CBA"/>
    <w:rsid w:val="000531EF"/>
    <w:rsid w:val="0006764B"/>
    <w:rsid w:val="000924CC"/>
    <w:rsid w:val="000F067A"/>
    <w:rsid w:val="000F5A1B"/>
    <w:rsid w:val="001027D2"/>
    <w:rsid w:val="0015668C"/>
    <w:rsid w:val="001805DE"/>
    <w:rsid w:val="001D4150"/>
    <w:rsid w:val="001E2AE5"/>
    <w:rsid w:val="0029412E"/>
    <w:rsid w:val="0029692E"/>
    <w:rsid w:val="002D252F"/>
    <w:rsid w:val="003315E1"/>
    <w:rsid w:val="00391415"/>
    <w:rsid w:val="003D21B1"/>
    <w:rsid w:val="003E69C0"/>
    <w:rsid w:val="004244A6"/>
    <w:rsid w:val="0046124D"/>
    <w:rsid w:val="0046255D"/>
    <w:rsid w:val="004814FC"/>
    <w:rsid w:val="004B612F"/>
    <w:rsid w:val="0050105D"/>
    <w:rsid w:val="00521712"/>
    <w:rsid w:val="005837A6"/>
    <w:rsid w:val="005A51EA"/>
    <w:rsid w:val="005F4FA4"/>
    <w:rsid w:val="00707D51"/>
    <w:rsid w:val="00741D21"/>
    <w:rsid w:val="00754201"/>
    <w:rsid w:val="007639D9"/>
    <w:rsid w:val="00782338"/>
    <w:rsid w:val="007866E5"/>
    <w:rsid w:val="007D626A"/>
    <w:rsid w:val="00814F36"/>
    <w:rsid w:val="00837CA0"/>
    <w:rsid w:val="00890512"/>
    <w:rsid w:val="008F413D"/>
    <w:rsid w:val="00913BE0"/>
    <w:rsid w:val="009534C9"/>
    <w:rsid w:val="00983F6E"/>
    <w:rsid w:val="00A06833"/>
    <w:rsid w:val="00A558CE"/>
    <w:rsid w:val="00A90D2E"/>
    <w:rsid w:val="00A9301C"/>
    <w:rsid w:val="00AC4EC9"/>
    <w:rsid w:val="00B7416F"/>
    <w:rsid w:val="00BC40FC"/>
    <w:rsid w:val="00BD08BF"/>
    <w:rsid w:val="00BF5AB9"/>
    <w:rsid w:val="00CD3CCF"/>
    <w:rsid w:val="00D13A6F"/>
    <w:rsid w:val="00D465DD"/>
    <w:rsid w:val="00DD59AE"/>
    <w:rsid w:val="00E23BCA"/>
    <w:rsid w:val="00E273E9"/>
    <w:rsid w:val="00E3372C"/>
    <w:rsid w:val="00E6053C"/>
    <w:rsid w:val="00E70378"/>
    <w:rsid w:val="00EF42F3"/>
    <w:rsid w:val="00F328E0"/>
    <w:rsid w:val="00F6386E"/>
    <w:rsid w:val="00F9029D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071812"/>
  <w15:chartTrackingRefBased/>
  <w15:docId w15:val="{9A3FE8AD-B299-4607-BB05-409FF283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741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0D2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0D2E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90D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D2E"/>
  </w:style>
  <w:style w:type="paragraph" w:styleId="Fuzeile">
    <w:name w:val="footer"/>
    <w:basedOn w:val="Standard"/>
    <w:link w:val="FuzeileZchn"/>
    <w:uiPriority w:val="99"/>
    <w:unhideWhenUsed/>
    <w:rsid w:val="00A90D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D2E"/>
  </w:style>
  <w:style w:type="character" w:styleId="Hyperlink">
    <w:name w:val="Hyperlink"/>
    <w:uiPriority w:val="99"/>
    <w:unhideWhenUsed/>
    <w:rsid w:val="009534C9"/>
    <w:rPr>
      <w:color w:val="5C2D34"/>
      <w:sz w:val="22"/>
      <w:u w:val="single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B7416F"/>
    <w:pPr>
      <w:overflowPunct/>
      <w:autoSpaceDE/>
      <w:autoSpaceDN/>
      <w:adjustRightInd/>
      <w:spacing w:before="40" w:after="200" w:line="288" w:lineRule="auto"/>
      <w:textAlignment w:val="auto"/>
    </w:pPr>
    <w:rPr>
      <w:rFonts w:ascii="Calibri" w:eastAsia="Calibri" w:hAnsi="Calibri"/>
      <w:b/>
      <w:bCs/>
      <w:kern w:val="20"/>
      <w:sz w:val="24"/>
      <w:lang w:eastAsia="ja-JP"/>
    </w:rPr>
  </w:style>
  <w:style w:type="character" w:customStyle="1" w:styleId="UnterschriftZchn">
    <w:name w:val="Unterschrift Zchn"/>
    <w:link w:val="Unterschrift"/>
    <w:uiPriority w:val="7"/>
    <w:rsid w:val="00B7416F"/>
    <w:rPr>
      <w:rFonts w:ascii="Calibri" w:eastAsia="Calibri" w:hAnsi="Calibri"/>
      <w:b/>
      <w:bCs/>
      <w:kern w:val="20"/>
      <w:sz w:val="24"/>
      <w:lang w:eastAsia="ja-JP"/>
    </w:rPr>
  </w:style>
  <w:style w:type="paragraph" w:styleId="KeinLeerraum">
    <w:name w:val="No Spacing"/>
    <w:uiPriority w:val="1"/>
    <w:qFormat/>
    <w:rsid w:val="00B7416F"/>
    <w:rPr>
      <w:rFonts w:ascii="Calibri" w:eastAsia="Calibri" w:hAnsi="Calibri"/>
      <w:kern w:val="20"/>
      <w:sz w:val="24"/>
      <w:lang w:eastAsia="ja-JP"/>
    </w:rPr>
  </w:style>
  <w:style w:type="paragraph" w:customStyle="1" w:styleId="Empfnger">
    <w:name w:val="Empfänger"/>
    <w:basedOn w:val="berschrift2"/>
    <w:uiPriority w:val="3"/>
    <w:qFormat/>
    <w:rsid w:val="00B7416F"/>
    <w:pPr>
      <w:keepLines/>
      <w:overflowPunct/>
      <w:autoSpaceDE/>
      <w:autoSpaceDN/>
      <w:adjustRightInd/>
      <w:spacing w:before="1200" w:after="0" w:line="288" w:lineRule="auto"/>
      <w:textAlignment w:val="auto"/>
    </w:pPr>
    <w:rPr>
      <w:rFonts w:ascii="Corbel" w:eastAsia="MS Gothic" w:hAnsi="Corbel"/>
      <w:bCs w:val="0"/>
      <w:i w:val="0"/>
      <w:iCs w:val="0"/>
      <w:color w:val="9A4168"/>
      <w:kern w:val="20"/>
      <w:sz w:val="26"/>
      <w:szCs w:val="26"/>
      <w:lang w:eastAsia="ja-JP"/>
    </w:rPr>
  </w:style>
  <w:style w:type="character" w:customStyle="1" w:styleId="berschrift2Zchn">
    <w:name w:val="Überschrift 2 Zchn"/>
    <w:link w:val="berschrift2"/>
    <w:uiPriority w:val="9"/>
    <w:semiHidden/>
    <w:rsid w:val="00B7416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2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61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echzimmer%201\Desktop\Vorlagen%20Word-%20Dokumente%20Med.%20Off\RR-SELBSTMESSUNG%20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4701-3DC0-4479-8685-D8E371A6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RR-SELBSTMESSUNG 3.DOT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##KONST1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##KONST1</dc:title>
  <dc:subject/>
  <dc:creator>Sprechzimmer 1</dc:creator>
  <cp:keywords/>
  <cp:lastModifiedBy>J. M.</cp:lastModifiedBy>
  <cp:revision>1</cp:revision>
  <cp:lastPrinted>2022-07-27T10:46:00Z</cp:lastPrinted>
  <dcterms:created xsi:type="dcterms:W3CDTF">2025-03-03T13:54:00Z</dcterms:created>
  <dcterms:modified xsi:type="dcterms:W3CDTF">2025-03-03T13:55:00Z</dcterms:modified>
</cp:coreProperties>
</file>